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372"/>
        <w:gridCol w:w="2608"/>
      </w:tblGrid>
      <w:tr w:rsidR="009D4B3B" w14:paraId="125AF3D9" w14:textId="77777777" w:rsidTr="00357893">
        <w:trPr>
          <w:trHeight w:hRule="exact" w:val="14299"/>
          <w:jc w:val="center"/>
        </w:trPr>
        <w:tc>
          <w:tcPr>
            <w:tcW w:w="8372" w:type="dxa"/>
          </w:tcPr>
          <w:p w14:paraId="7B356433" w14:textId="37384C5D" w:rsidR="009D4B3B" w:rsidRDefault="005C2870">
            <w:pPr>
              <w:spacing w:after="80"/>
            </w:pPr>
            <w:r>
              <w:fldChar w:fldCharType="begin"/>
            </w:r>
            <w:r>
              <w:instrText xml:space="preserve"> INCLUDEPICTURE "/Users/chrismaier/Library/Group Containers/UBF8T346G9.ms/WebArchiveCopyPasteTempFiles/com.microsoft.Word/9E_IRfsA9qLAcfg9MlfNxJfzi64IlPPSBfSkk-59BkAXNKkLvEUGwuqIfPSff5phcY_LHodhGHqJlU4ETuigaCyuiwtIbwbcLRXwR2s4dni1TDgYhVc99R1stWB5dLycgUGc1ZXUFPhRUCgr"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84A136" wp14:editId="619549AD">
                  <wp:extent cx="5201920" cy="5201920"/>
                  <wp:effectExtent l="0" t="0" r="5080" b="5080"/>
                  <wp:docPr id="1609726991" name="Picture 2" descr="A Margaritaville State of Mind | DO NOT USE, TEST SITE ONLY, EIP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Margaritaville State of Mind | DO NOT USE, TEST SITE ONLY, EIP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1920" cy="520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A51FEF3" w14:textId="6A73E190" w:rsidR="009D4B3B" w:rsidRPr="00357893" w:rsidRDefault="005C2870" w:rsidP="00C01BB2">
            <w:pPr>
              <w:pStyle w:val="Heading1"/>
              <w:rPr>
                <w:color w:val="00B050"/>
              </w:rPr>
            </w:pPr>
            <w:r w:rsidRPr="00357893">
              <w:rPr>
                <w:color w:val="00B050"/>
              </w:rPr>
              <w:t>Let’s Party</w:t>
            </w:r>
            <w:r w:rsidR="00017EF1">
              <w:rPr>
                <w:color w:val="00B050"/>
              </w:rPr>
              <w:t xml:space="preserve"> </w:t>
            </w:r>
            <w:r w:rsidR="00017EF1" w:rsidRPr="00017EF1">
              <w:rPr>
                <w:color w:val="00B050"/>
                <w:sz w:val="40"/>
                <w:szCs w:val="40"/>
              </w:rPr>
              <w:t>(calling all members)</w:t>
            </w:r>
          </w:p>
          <w:p w14:paraId="46AE84DF" w14:textId="66CB50B6" w:rsidR="009D4B3B" w:rsidRPr="00EA326C" w:rsidRDefault="005C2870" w:rsidP="00C01BB2">
            <w:pPr>
              <w:pStyle w:val="Heading2"/>
              <w:rPr>
                <w:sz w:val="36"/>
                <w:szCs w:val="36"/>
              </w:rPr>
            </w:pPr>
            <w:r w:rsidRPr="00EA326C">
              <w:rPr>
                <w:color w:val="0070C0"/>
                <w:sz w:val="36"/>
                <w:szCs w:val="36"/>
              </w:rPr>
              <w:t xml:space="preserve">Please plan to join </w:t>
            </w:r>
            <w:r w:rsidR="00357893" w:rsidRPr="00EA326C">
              <w:rPr>
                <w:color w:val="0070C0"/>
                <w:sz w:val="36"/>
                <w:szCs w:val="36"/>
              </w:rPr>
              <w:t>Newcomers and Old Friends</w:t>
            </w:r>
            <w:r w:rsidRPr="00EA326C">
              <w:rPr>
                <w:color w:val="0070C0"/>
                <w:sz w:val="36"/>
                <w:szCs w:val="36"/>
              </w:rPr>
              <w:t xml:space="preserve"> for a fun-filled End-of-Year party </w:t>
            </w:r>
            <w:r w:rsidR="008130DF" w:rsidRPr="00EA326C">
              <w:rPr>
                <w:color w:val="0070C0"/>
                <w:sz w:val="36"/>
                <w:szCs w:val="36"/>
              </w:rPr>
              <w:t>with</w:t>
            </w:r>
            <w:r w:rsidRPr="00EA326C">
              <w:rPr>
                <w:color w:val="0070C0"/>
                <w:sz w:val="36"/>
                <w:szCs w:val="36"/>
              </w:rPr>
              <w:t xml:space="preserve"> heavy hors d’oeuvres, </w:t>
            </w:r>
            <w:r w:rsidR="00017EF1" w:rsidRPr="00EA326C">
              <w:rPr>
                <w:color w:val="0070C0"/>
                <w:sz w:val="36"/>
                <w:szCs w:val="36"/>
              </w:rPr>
              <w:t xml:space="preserve">good tunes with </w:t>
            </w:r>
            <w:r w:rsidRPr="00EA326C">
              <w:rPr>
                <w:color w:val="0070C0"/>
                <w:sz w:val="36"/>
                <w:szCs w:val="36"/>
              </w:rPr>
              <w:t xml:space="preserve">The Boomerangs, leis, dancing, </w:t>
            </w:r>
            <w:r w:rsidR="00C01BB2" w:rsidRPr="00EA326C">
              <w:rPr>
                <w:color w:val="0070C0"/>
                <w:sz w:val="36"/>
                <w:szCs w:val="36"/>
              </w:rPr>
              <w:t xml:space="preserve">and </w:t>
            </w:r>
            <w:r w:rsidRPr="00EA326C">
              <w:rPr>
                <w:color w:val="0070C0"/>
                <w:sz w:val="36"/>
                <w:szCs w:val="36"/>
              </w:rPr>
              <w:t>fun with friends</w:t>
            </w:r>
            <w:r w:rsidR="00C01BB2" w:rsidRPr="00EA326C">
              <w:rPr>
                <w:color w:val="0070C0"/>
                <w:sz w:val="36"/>
                <w:szCs w:val="36"/>
              </w:rPr>
              <w:t>!</w:t>
            </w:r>
            <w:r w:rsidR="00EA326C" w:rsidRPr="00EA326C">
              <w:rPr>
                <w:color w:val="0070C0"/>
                <w:sz w:val="36"/>
                <w:szCs w:val="36"/>
              </w:rPr>
              <w:t xml:space="preserve"> (Limited to 110 persons, so get your payment in today)</w:t>
            </w:r>
          </w:p>
          <w:p w14:paraId="18F8D992" w14:textId="5CF2B637" w:rsidR="009D4B3B" w:rsidRDefault="008130DF" w:rsidP="008130DF">
            <w:pPr>
              <w:pStyle w:val="Heading3"/>
              <w:rPr>
                <w:color w:val="FF0000"/>
              </w:rPr>
            </w:pPr>
            <w:r>
              <w:rPr>
                <w:color w:val="FF0000"/>
              </w:rPr>
              <w:t>When:</w:t>
            </w:r>
            <w:r w:rsidR="00A935BA">
              <w:rPr>
                <w:color w:val="FF0000"/>
              </w:rPr>
              <w:t xml:space="preserve"> Friday </w:t>
            </w:r>
            <w:r>
              <w:rPr>
                <w:color w:val="FF0000"/>
              </w:rPr>
              <w:t xml:space="preserve"> </w:t>
            </w:r>
            <w:r w:rsidR="00017EF1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June 6, </w:t>
            </w:r>
            <w:proofErr w:type="gramStart"/>
            <w:r>
              <w:rPr>
                <w:color w:val="FF0000"/>
              </w:rPr>
              <w:t>2025</w:t>
            </w:r>
            <w:proofErr w:type="gramEnd"/>
            <w:r>
              <w:rPr>
                <w:color w:val="FF0000"/>
              </w:rPr>
              <w:t xml:space="preserve">   </w:t>
            </w:r>
            <w:r w:rsidR="00017EF1"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6:</w:t>
            </w:r>
            <w:r w:rsidR="00CC7B54">
              <w:rPr>
                <w:color w:val="FF0000"/>
              </w:rPr>
              <w:t>3</w:t>
            </w:r>
            <w:r>
              <w:rPr>
                <w:color w:val="FF0000"/>
              </w:rPr>
              <w:t>0-9:00 pm</w:t>
            </w:r>
          </w:p>
          <w:p w14:paraId="5BD9EF92" w14:textId="77777777" w:rsidR="008130DF" w:rsidRPr="00A935BA" w:rsidRDefault="008130DF" w:rsidP="008130DF">
            <w:pPr>
              <w:rPr>
                <w:color w:val="7030A0"/>
                <w:sz w:val="36"/>
                <w:szCs w:val="36"/>
              </w:rPr>
            </w:pPr>
            <w:r w:rsidRPr="00A935BA">
              <w:rPr>
                <w:color w:val="7030A0"/>
                <w:sz w:val="36"/>
                <w:szCs w:val="36"/>
              </w:rPr>
              <w:t>Where: Cunningham Creek Winery</w:t>
            </w:r>
          </w:p>
          <w:p w14:paraId="10D316E0" w14:textId="52CB49C5" w:rsidR="008130DF" w:rsidRPr="00A935BA" w:rsidRDefault="008130DF" w:rsidP="008130DF">
            <w:pPr>
              <w:rPr>
                <w:color w:val="7030A0"/>
                <w:sz w:val="36"/>
                <w:szCs w:val="36"/>
              </w:rPr>
            </w:pPr>
            <w:r w:rsidRPr="00A935BA">
              <w:rPr>
                <w:color w:val="7030A0"/>
                <w:sz w:val="36"/>
                <w:szCs w:val="36"/>
              </w:rPr>
              <w:t xml:space="preserve"> 3304 Ruritan Lake Road, Palmyra, VA 22963</w:t>
            </w:r>
          </w:p>
          <w:p w14:paraId="2BF83015" w14:textId="6562C685" w:rsidR="008130DF" w:rsidRPr="008130DF" w:rsidRDefault="008130DF" w:rsidP="008130DF"/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318"/>
            </w:tblGrid>
            <w:tr w:rsidR="009D4B3B" w:rsidRPr="00357893" w14:paraId="2CCD8F67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F1EE684" w14:textId="4F7E2993" w:rsidR="00357893" w:rsidRPr="006E30D5" w:rsidRDefault="00357893" w:rsidP="00357893">
                  <w:pPr>
                    <w:spacing w:after="80"/>
                    <w:jc w:val="center"/>
                    <w:rPr>
                      <w:color w:val="4E8F00"/>
                      <w:sz w:val="36"/>
                      <w:szCs w:val="36"/>
                    </w:rPr>
                  </w:pPr>
                  <w:r w:rsidRPr="006E30D5">
                    <w:rPr>
                      <w:color w:val="4E8F00"/>
                      <w:sz w:val="36"/>
                      <w:szCs w:val="36"/>
                    </w:rPr>
                    <w:t>Only $10</w:t>
                  </w:r>
                </w:p>
                <w:p w14:paraId="612A3F5C" w14:textId="1786F2D7" w:rsidR="009D4B3B" w:rsidRPr="00357893" w:rsidRDefault="00357893" w:rsidP="00357893">
                  <w:pPr>
                    <w:spacing w:after="80"/>
                    <w:jc w:val="center"/>
                    <w:rPr>
                      <w:sz w:val="28"/>
                      <w:szCs w:val="28"/>
                    </w:rPr>
                  </w:pPr>
                  <w:r w:rsidRPr="006E30D5">
                    <w:rPr>
                      <w:color w:val="4E8F00"/>
                      <w:sz w:val="36"/>
                      <w:szCs w:val="36"/>
                    </w:rPr>
                    <w:t>per person</w:t>
                  </w:r>
                </w:p>
              </w:tc>
            </w:tr>
            <w:tr w:rsidR="009D4B3B" w14:paraId="26AC6BA6" w14:textId="77777777" w:rsidTr="006E30D5">
              <w:trPr>
                <w:trHeight w:hRule="exact" w:val="641"/>
              </w:trPr>
              <w:tc>
                <w:tcPr>
                  <w:tcW w:w="2318" w:type="dxa"/>
                  <w:vAlign w:val="center"/>
                </w:tcPr>
                <w:p w14:paraId="47DDE524" w14:textId="5ECB842E" w:rsidR="00357893" w:rsidRPr="006E30D5" w:rsidRDefault="00C01BB2" w:rsidP="00357893">
                  <w:pPr>
                    <w:spacing w:after="80"/>
                    <w:jc w:val="center"/>
                    <w:rPr>
                      <w:color w:val="FF9300"/>
                      <w:sz w:val="32"/>
                      <w:szCs w:val="32"/>
                    </w:rPr>
                  </w:pPr>
                  <w:r w:rsidRPr="006E30D5">
                    <w:rPr>
                      <w:color w:val="7030A0"/>
                      <w:sz w:val="32"/>
                      <w:szCs w:val="32"/>
                    </w:rPr>
                    <w:t>GOOD FRIENDS!</w:t>
                  </w:r>
                </w:p>
              </w:tc>
            </w:tr>
            <w:tr w:rsidR="008130DF" w14:paraId="55AE27A2" w14:textId="77777777" w:rsidTr="00EA326C">
              <w:trPr>
                <w:trHeight w:hRule="exact" w:val="3062"/>
              </w:trPr>
              <w:tc>
                <w:tcPr>
                  <w:tcW w:w="2318" w:type="dxa"/>
                  <w:vAlign w:val="center"/>
                </w:tcPr>
                <w:p w14:paraId="64F6DF85" w14:textId="6A4EE156" w:rsidR="008130DF" w:rsidRPr="00A75B98" w:rsidRDefault="008130DF" w:rsidP="008130DF">
                  <w:pPr>
                    <w:spacing w:after="80"/>
                    <w:jc w:val="center"/>
                    <w:rPr>
                      <w:color w:val="0070C0"/>
                    </w:rPr>
                  </w:pPr>
                  <w:r w:rsidRPr="00A75B98">
                    <w:rPr>
                      <w:color w:val="0070C0"/>
                    </w:rPr>
                    <w:t>Please mail payment to Jean Shore,</w:t>
                  </w:r>
                  <w:r w:rsidR="00017EF1">
                    <w:rPr>
                      <w:color w:val="0070C0"/>
                    </w:rPr>
                    <w:t xml:space="preserve"> </w:t>
                  </w:r>
                  <w:r w:rsidR="00C01BB2">
                    <w:rPr>
                      <w:color w:val="0070C0"/>
                    </w:rPr>
                    <w:t>Treasurer</w:t>
                  </w:r>
                  <w:r w:rsidRPr="00A75B98">
                    <w:rPr>
                      <w:color w:val="0070C0"/>
                    </w:rPr>
                    <w:t xml:space="preserve"> </w:t>
                  </w:r>
                  <w:r w:rsidR="00012A80">
                    <w:rPr>
                      <w:color w:val="0070C0"/>
                    </w:rPr>
                    <w:t>(</w:t>
                  </w:r>
                  <w:r w:rsidR="00C01BB2">
                    <w:rPr>
                      <w:color w:val="0070C0"/>
                    </w:rPr>
                    <w:t xml:space="preserve">please </w:t>
                  </w:r>
                  <w:r w:rsidR="00012A80">
                    <w:rPr>
                      <w:color w:val="0070C0"/>
                    </w:rPr>
                    <w:t xml:space="preserve">indicate </w:t>
                  </w:r>
                  <w:r w:rsidR="00CC7B54">
                    <w:rPr>
                      <w:color w:val="0070C0"/>
                    </w:rPr>
                    <w:t>“</w:t>
                  </w:r>
                  <w:r w:rsidR="00012A80">
                    <w:rPr>
                      <w:color w:val="0070C0"/>
                    </w:rPr>
                    <w:t>EOY Party</w:t>
                  </w:r>
                  <w:r w:rsidR="00CC7B54">
                    <w:rPr>
                      <w:color w:val="0070C0"/>
                    </w:rPr>
                    <w:t>”</w:t>
                  </w:r>
                  <w:r w:rsidR="00C01BB2">
                    <w:rPr>
                      <w:color w:val="0070C0"/>
                    </w:rPr>
                    <w:t xml:space="preserve"> on your check</w:t>
                  </w:r>
                  <w:r w:rsidR="00012A80">
                    <w:rPr>
                      <w:color w:val="0070C0"/>
                    </w:rPr>
                    <w:t>)</w:t>
                  </w:r>
                </w:p>
                <w:p w14:paraId="58F7921F" w14:textId="77777777" w:rsidR="00012A80" w:rsidRDefault="00012A80" w:rsidP="006E30D5">
                  <w:pPr>
                    <w:spacing w:after="80"/>
                    <w:jc w:val="center"/>
                    <w:rPr>
                      <w:color w:val="0070C0"/>
                    </w:rPr>
                  </w:pPr>
                  <w:r w:rsidRPr="00A75B98">
                    <w:rPr>
                      <w:color w:val="0070C0"/>
                    </w:rPr>
                    <w:t>7 Jefferson Drive</w:t>
                  </w:r>
                </w:p>
                <w:p w14:paraId="10333139" w14:textId="7571A188" w:rsidR="006E30D5" w:rsidRPr="00A75B98" w:rsidRDefault="006E30D5" w:rsidP="006E30D5">
                  <w:pPr>
                    <w:spacing w:after="80"/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Palmyra, VA 22963</w:t>
                  </w:r>
                </w:p>
                <w:p w14:paraId="0B80579F" w14:textId="1C9F4159" w:rsidR="00012A80" w:rsidRPr="00A75B98" w:rsidRDefault="00012A80" w:rsidP="00012A80">
                  <w:pPr>
                    <w:spacing w:after="80"/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A75B98">
                    <w:rPr>
                      <w:color w:val="0070C0"/>
                    </w:rPr>
                    <w:t>Or pay at the May 4 meeting</w:t>
                  </w:r>
                </w:p>
              </w:tc>
            </w:tr>
            <w:tr w:rsidR="00012A80" w14:paraId="0F111D65" w14:textId="77777777" w:rsidTr="006E30D5">
              <w:trPr>
                <w:trHeight w:hRule="exact" w:val="4934"/>
              </w:trPr>
              <w:tc>
                <w:tcPr>
                  <w:tcW w:w="2318" w:type="dxa"/>
                  <w:vAlign w:val="center"/>
                </w:tcPr>
                <w:p w14:paraId="4F123ED6" w14:textId="77777777" w:rsidR="00012A80" w:rsidRPr="00C01BB2" w:rsidRDefault="00012A80" w:rsidP="00012A80">
                  <w:pPr>
                    <w:spacing w:after="80"/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C01BB2">
                    <w:rPr>
                      <w:color w:val="FF0000"/>
                      <w:sz w:val="32"/>
                      <w:szCs w:val="32"/>
                    </w:rPr>
                    <w:t xml:space="preserve">Catered by: </w:t>
                  </w:r>
                </w:p>
                <w:p w14:paraId="58C3645B" w14:textId="77777777" w:rsidR="00012A80" w:rsidRPr="00C01BB2" w:rsidRDefault="00012A80" w:rsidP="00012A80">
                  <w:pPr>
                    <w:spacing w:after="80"/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C01BB2">
                    <w:rPr>
                      <w:color w:val="FF0000"/>
                      <w:sz w:val="32"/>
                      <w:szCs w:val="32"/>
                    </w:rPr>
                    <w:t>WAHOO BBQ</w:t>
                  </w:r>
                </w:p>
                <w:p w14:paraId="4E4E5C84" w14:textId="77777777" w:rsidR="00012A80" w:rsidRPr="00C01BB2" w:rsidRDefault="00012A80" w:rsidP="00012A80">
                  <w:pPr>
                    <w:spacing w:after="80"/>
                    <w:jc w:val="center"/>
                    <w:rPr>
                      <w:color w:val="FF0000"/>
                    </w:rPr>
                  </w:pPr>
                  <w:r w:rsidRPr="00C01BB2">
                    <w:rPr>
                      <w:color w:val="FF0000"/>
                    </w:rPr>
                    <w:t xml:space="preserve">Menu includes: </w:t>
                  </w:r>
                </w:p>
                <w:p w14:paraId="6B253FE5" w14:textId="083139E6" w:rsidR="00012A80" w:rsidRPr="00A75B98" w:rsidRDefault="00012A80" w:rsidP="00012A80">
                  <w:pPr>
                    <w:spacing w:after="80"/>
                    <w:jc w:val="center"/>
                    <w:rPr>
                      <w:color w:val="0070C0"/>
                    </w:rPr>
                  </w:pPr>
                  <w:r w:rsidRPr="00C01BB2">
                    <w:rPr>
                      <w:color w:val="FF0000"/>
                    </w:rPr>
                    <w:t xml:space="preserve">Cheeseburger sliders, pulled pork sliders, chicken and pineapple skewers, </w:t>
                  </w:r>
                  <w:proofErr w:type="spellStart"/>
                  <w:r w:rsidRPr="00C01BB2">
                    <w:rPr>
                      <w:color w:val="FF0000"/>
                    </w:rPr>
                    <w:t>bbq</w:t>
                  </w:r>
                  <w:proofErr w:type="spellEnd"/>
                  <w:r w:rsidRPr="00C01BB2">
                    <w:rPr>
                      <w:color w:val="FF0000"/>
                    </w:rPr>
                    <w:t xml:space="preserve"> eggrolls, coleslaw, </w:t>
                  </w:r>
                  <w:r w:rsidR="006E30D5">
                    <w:rPr>
                      <w:color w:val="FF0000"/>
                    </w:rPr>
                    <w:t xml:space="preserve">chicken wings, </w:t>
                  </w:r>
                  <w:r w:rsidRPr="00C01BB2">
                    <w:rPr>
                      <w:color w:val="FF0000"/>
                    </w:rPr>
                    <w:t>hush puppies, veggies and dip, tropical fruit, cheeseball/crackers, margarita cupcakes, cookies</w:t>
                  </w:r>
                  <w:r w:rsidR="00C01BB2" w:rsidRPr="00C01BB2">
                    <w:rPr>
                      <w:color w:val="FF0000"/>
                    </w:rPr>
                    <w:t>, tea</w:t>
                  </w:r>
                  <w:r w:rsidR="006E30D5">
                    <w:rPr>
                      <w:color w:val="FF0000"/>
                    </w:rPr>
                    <w:t>/</w:t>
                  </w:r>
                  <w:r w:rsidR="00C01BB2" w:rsidRPr="00C01BB2">
                    <w:rPr>
                      <w:color w:val="FF0000"/>
                    </w:rPr>
                    <w:t xml:space="preserve"> lemonade</w:t>
                  </w:r>
                </w:p>
              </w:tc>
            </w:tr>
            <w:tr w:rsidR="00012A80" w14:paraId="092CFB54" w14:textId="77777777" w:rsidTr="00C01BB2">
              <w:trPr>
                <w:trHeight w:hRule="exact" w:val="632"/>
              </w:trPr>
              <w:tc>
                <w:tcPr>
                  <w:tcW w:w="2318" w:type="dxa"/>
                  <w:vAlign w:val="center"/>
                </w:tcPr>
                <w:p w14:paraId="2FEF44BE" w14:textId="024AC694" w:rsidR="00012A80" w:rsidRPr="00C01BB2" w:rsidRDefault="00C01BB2" w:rsidP="00C01BB2">
                  <w:pPr>
                    <w:spacing w:after="80"/>
                    <w:jc w:val="center"/>
                    <w:rPr>
                      <w:color w:val="7030A0"/>
                      <w:sz w:val="36"/>
                      <w:szCs w:val="36"/>
                    </w:rPr>
                  </w:pPr>
                  <w:r w:rsidRPr="00C01BB2">
                    <w:rPr>
                      <w:color w:val="7030A0"/>
                      <w:sz w:val="36"/>
                      <w:szCs w:val="36"/>
                    </w:rPr>
                    <w:t>GOOD FOOD!</w:t>
                  </w:r>
                </w:p>
              </w:tc>
            </w:tr>
            <w:tr w:rsidR="00012A80" w14:paraId="39A9C6B1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1C7663B" w14:textId="3AEEBB5E" w:rsidR="00012A80" w:rsidRPr="00A935BA" w:rsidRDefault="00C01BB2" w:rsidP="00C01BB2">
                  <w:pPr>
                    <w:spacing w:after="80"/>
                    <w:jc w:val="center"/>
                    <w:rPr>
                      <w:color w:val="FF9300"/>
                    </w:rPr>
                  </w:pPr>
                  <w:r w:rsidRPr="00A935BA">
                    <w:rPr>
                      <w:color w:val="FF9300"/>
                    </w:rPr>
                    <w:t xml:space="preserve">Wine, beer, cider and </w:t>
                  </w:r>
                  <w:r w:rsidR="00CC7B54">
                    <w:rPr>
                      <w:color w:val="FF9300"/>
                    </w:rPr>
                    <w:t xml:space="preserve">specialty </w:t>
                  </w:r>
                  <w:r w:rsidRPr="00A935BA">
                    <w:rPr>
                      <w:color w:val="FF9300"/>
                    </w:rPr>
                    <w:t xml:space="preserve">Margarita </w:t>
                  </w:r>
                  <w:r w:rsidR="00CC7B54">
                    <w:rPr>
                      <w:color w:val="FF9300"/>
                    </w:rPr>
                    <w:t xml:space="preserve">drinks for </w:t>
                  </w:r>
                  <w:r w:rsidRPr="00A935BA">
                    <w:rPr>
                      <w:color w:val="FF9300"/>
                    </w:rPr>
                    <w:t>purchase</w:t>
                  </w:r>
                </w:p>
              </w:tc>
            </w:tr>
            <w:tr w:rsidR="00012A80" w14:paraId="4921AC0A" w14:textId="77777777" w:rsidTr="00C01BB2">
              <w:trPr>
                <w:trHeight w:hRule="exact" w:val="614"/>
              </w:trPr>
              <w:tc>
                <w:tcPr>
                  <w:tcW w:w="2318" w:type="dxa"/>
                  <w:vAlign w:val="center"/>
                </w:tcPr>
                <w:p w14:paraId="26C75C03" w14:textId="09B0DB63" w:rsidR="00012A80" w:rsidRPr="00C01BB2" w:rsidRDefault="00C01BB2" w:rsidP="00C01BB2">
                  <w:pPr>
                    <w:spacing w:after="80"/>
                    <w:jc w:val="center"/>
                    <w:rPr>
                      <w:color w:val="7030A0"/>
                      <w:sz w:val="36"/>
                      <w:szCs w:val="36"/>
                    </w:rPr>
                  </w:pPr>
                  <w:r w:rsidRPr="00C01BB2">
                    <w:rPr>
                      <w:color w:val="7030A0"/>
                      <w:sz w:val="36"/>
                      <w:szCs w:val="36"/>
                    </w:rPr>
                    <w:t>GOOD MUSIC!</w:t>
                  </w:r>
                </w:p>
              </w:tc>
            </w:tr>
            <w:tr w:rsidR="00012A80" w14:paraId="7933E55F" w14:textId="77777777" w:rsidTr="00EA326C">
              <w:trPr>
                <w:trHeight w:hRule="exact" w:val="1451"/>
              </w:trPr>
              <w:tc>
                <w:tcPr>
                  <w:tcW w:w="2318" w:type="dxa"/>
                  <w:vAlign w:val="center"/>
                </w:tcPr>
                <w:p w14:paraId="2F19508C" w14:textId="1FF3A107" w:rsidR="00012A80" w:rsidRDefault="00C01BB2" w:rsidP="00C01BB2">
                  <w:pPr>
                    <w:spacing w:after="80"/>
                    <w:jc w:val="center"/>
                  </w:pPr>
                  <w:r w:rsidRPr="006E30D5">
                    <w:rPr>
                      <w:color w:val="4E8F00"/>
                    </w:rPr>
                    <w:t xml:space="preserve">Dig out </w:t>
                  </w:r>
                  <w:r w:rsidR="00017EF1">
                    <w:rPr>
                      <w:color w:val="4E8F00"/>
                    </w:rPr>
                    <w:t>those</w:t>
                  </w:r>
                  <w:r w:rsidRPr="006E30D5">
                    <w:rPr>
                      <w:color w:val="4E8F00"/>
                    </w:rPr>
                    <w:t xml:space="preserve"> Hawaiian shirts, flip flops and sunglasses and we will see you there!</w:t>
                  </w:r>
                </w:p>
              </w:tc>
            </w:tr>
            <w:tr w:rsidR="00012A80" w14:paraId="40173CCB" w14:textId="77777777" w:rsidTr="00EA326C">
              <w:trPr>
                <w:trHeight w:hRule="exact" w:val="713"/>
              </w:trPr>
              <w:tc>
                <w:tcPr>
                  <w:tcW w:w="2318" w:type="dxa"/>
                  <w:vAlign w:val="center"/>
                </w:tcPr>
                <w:p w14:paraId="5071FD82" w14:textId="0A8FBB68" w:rsidR="00C01BB2" w:rsidRDefault="00EA326C" w:rsidP="00EA326C">
                  <w:pPr>
                    <w:spacing w:after="80"/>
                    <w:jc w:val="center"/>
                  </w:pPr>
                  <w:r>
                    <w:t>Leis for everyone</w:t>
                  </w:r>
                </w:p>
              </w:tc>
            </w:tr>
            <w:tr w:rsidR="00012A80" w14:paraId="7B10667B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1E8CD15" w14:textId="5E3C0D9B" w:rsidR="00012A80" w:rsidRDefault="00012A80" w:rsidP="00012A80">
                  <w:pPr>
                    <w:spacing w:after="80"/>
                  </w:pPr>
                </w:p>
              </w:tc>
            </w:tr>
            <w:tr w:rsidR="00012A80" w14:paraId="6EFA2547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6387555" w14:textId="238A1464" w:rsidR="00012A80" w:rsidRPr="00A75B98" w:rsidRDefault="00012A80" w:rsidP="00012A80">
                  <w:pPr>
                    <w:spacing w:after="80"/>
                    <w:jc w:val="center"/>
                    <w:rPr>
                      <w:color w:val="00B050"/>
                    </w:rPr>
                  </w:pPr>
                  <w:r w:rsidRPr="00A75B98">
                    <w:rPr>
                      <w:color w:val="00B050"/>
                    </w:rPr>
                    <w:t>Dig out your Hawaiian shirts and flip flops</w:t>
                  </w:r>
                </w:p>
              </w:tc>
            </w:tr>
            <w:tr w:rsidR="00012A80" w14:paraId="653706C3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C4E2A0" w14:textId="207E5F63" w:rsidR="00012A80" w:rsidRPr="00A75B98" w:rsidRDefault="00012A80" w:rsidP="00012A80">
                  <w:pPr>
                    <w:spacing w:after="80"/>
                    <w:jc w:val="center"/>
                    <w:rPr>
                      <w:color w:val="00B050"/>
                    </w:rPr>
                  </w:pPr>
                  <w:r w:rsidRPr="00A75B98">
                    <w:rPr>
                      <w:color w:val="00B050"/>
                    </w:rPr>
                    <w:t xml:space="preserve">And </w:t>
                  </w:r>
                  <w:r>
                    <w:rPr>
                      <w:color w:val="00B050"/>
                    </w:rPr>
                    <w:t xml:space="preserve">let’s </w:t>
                  </w:r>
                  <w:r w:rsidRPr="00A75B98">
                    <w:rPr>
                      <w:color w:val="00B050"/>
                    </w:rPr>
                    <w:t>plan to have a good time!</w:t>
                  </w:r>
                </w:p>
              </w:tc>
            </w:tr>
            <w:tr w:rsidR="00012A80" w14:paraId="34698C8B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0AA5989" w14:textId="77777777" w:rsidR="00012A80" w:rsidRPr="00A75B98" w:rsidRDefault="00012A80" w:rsidP="00012A80">
                  <w:pPr>
                    <w:spacing w:after="80"/>
                    <w:jc w:val="center"/>
                    <w:rPr>
                      <w:color w:val="FF0000"/>
                    </w:rPr>
                  </w:pPr>
                  <w:r w:rsidRPr="00A75B98">
                    <w:rPr>
                      <w:color w:val="FF0000"/>
                    </w:rPr>
                    <w:t>Photo Booth</w:t>
                  </w:r>
                </w:p>
                <w:p w14:paraId="4EF8A89E" w14:textId="1F2B9DBF" w:rsidR="00012A80" w:rsidRDefault="00012A80" w:rsidP="00012A80">
                  <w:pPr>
                    <w:spacing w:after="80"/>
                    <w:jc w:val="center"/>
                  </w:pPr>
                  <w:proofErr w:type="gramStart"/>
                  <w:r w:rsidRPr="00A75B98">
                    <w:rPr>
                      <w:color w:val="FF0000"/>
                    </w:rPr>
                    <w:t>Lei’s</w:t>
                  </w:r>
                  <w:proofErr w:type="gramEnd"/>
                  <w:r w:rsidRPr="00A75B98">
                    <w:rPr>
                      <w:color w:val="FF0000"/>
                    </w:rPr>
                    <w:t xml:space="preserve"> for everyone</w:t>
                  </w:r>
                </w:p>
              </w:tc>
            </w:tr>
            <w:tr w:rsidR="00012A80" w14:paraId="48B0687E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91228B4" w14:textId="4716D017" w:rsidR="00012A80" w:rsidRDefault="00012A80" w:rsidP="00012A80">
                  <w:pPr>
                    <w:spacing w:after="80"/>
                  </w:pPr>
                </w:p>
              </w:tc>
            </w:tr>
          </w:tbl>
          <w:p w14:paraId="32A58137" w14:textId="77777777" w:rsidR="009D4B3B" w:rsidRDefault="009D4B3B">
            <w:pPr>
              <w:spacing w:after="80"/>
            </w:pPr>
          </w:p>
        </w:tc>
      </w:tr>
    </w:tbl>
    <w:p w14:paraId="46498FA4" w14:textId="77777777" w:rsidR="009D4B3B" w:rsidRDefault="009D4B3B"/>
    <w:sectPr w:rsidR="009D4B3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70"/>
    <w:rsid w:val="00012A80"/>
    <w:rsid w:val="00017EF1"/>
    <w:rsid w:val="00357893"/>
    <w:rsid w:val="003E7C41"/>
    <w:rsid w:val="0045157E"/>
    <w:rsid w:val="005C2870"/>
    <w:rsid w:val="006E30D5"/>
    <w:rsid w:val="008130DF"/>
    <w:rsid w:val="009D4B3B"/>
    <w:rsid w:val="00A75B98"/>
    <w:rsid w:val="00A935BA"/>
    <w:rsid w:val="00C01BB2"/>
    <w:rsid w:val="00CC7B54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CEBF"/>
  <w15:chartTrackingRefBased/>
  <w15:docId w15:val="{B14DD4D6-9B34-B34E-BE9E-8F3575A4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maier/Library/Containers/com.microsoft.Word/Data/Library/Application%20Support/Microsoft/Office/16.0/DTS/en-US%7bBD1FF2EE-2BF8-1644-9D20-70F8773917A3%7d/%7bC08AD0FC-3668-C343-9C5F-9DE8EBFF93C7%7dtf10002087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WAHOO BBQ Menu includes;Cheeseburger and pulled pork sliders. Coleslaw, chicken Pineapple skewers, hush puppies, veggies, BBQ eggrolls, BQ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Flyer.dotx</Template>
  <TotalTime>70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Catered by:</dc:subject>
  <dc:creator>Microsoft Office User</dc:creator>
  <cp:keywords/>
  <dc:description/>
  <cp:lastModifiedBy>Denise Maier</cp:lastModifiedBy>
  <cp:revision>7</cp:revision>
  <cp:lastPrinted>2025-04-11T18:17:00Z</cp:lastPrinted>
  <dcterms:created xsi:type="dcterms:W3CDTF">2025-04-05T15:44:00Z</dcterms:created>
  <dcterms:modified xsi:type="dcterms:W3CDTF">2025-04-11T18:21:00Z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